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382B" w14:textId="77777777" w:rsidR="00053EF3" w:rsidRPr="00053EF3" w:rsidRDefault="00053EF3" w:rsidP="00053EF3">
      <w:pPr>
        <w:rPr>
          <w:rFonts w:ascii="Verdana" w:eastAsia="Times New Roman" w:hAnsi="Verdana" w:cs="Arial"/>
          <w:b/>
          <w:color w:val="151515" w:themeColor="background2" w:themeShade="1A"/>
          <w:sz w:val="28"/>
          <w:szCs w:val="28"/>
          <w:lang w:eastAsia="en-GB"/>
        </w:rPr>
      </w:pPr>
      <w:bookmarkStart w:id="0" w:name="_Toc68589336"/>
      <w:r w:rsidRPr="00053EF3">
        <w:rPr>
          <w:rFonts w:ascii="Verdana" w:eastAsia="Times New Roman" w:hAnsi="Verdana" w:cs="Arial"/>
          <w:b/>
          <w:color w:val="151515" w:themeColor="background2" w:themeShade="1A"/>
          <w:sz w:val="28"/>
          <w:szCs w:val="28"/>
          <w:lang w:eastAsia="en-GB"/>
        </w:rPr>
        <w:t xml:space="preserve">R6 Replacement Certificate Application </w:t>
      </w:r>
    </w:p>
    <w:p w14:paraId="11C5B512" w14:textId="77777777" w:rsidR="00053EF3" w:rsidRPr="00053EF3" w:rsidRDefault="00053EF3" w:rsidP="00053EF3">
      <w:pPr>
        <w:rPr>
          <w:rFonts w:ascii="Verdana" w:eastAsia="Times New Roman" w:hAnsi="Verdana" w:cs="Tahoma"/>
          <w:color w:val="151515" w:themeColor="background2" w:themeShade="1A"/>
          <w:sz w:val="20"/>
          <w:szCs w:val="20"/>
          <w:lang w:eastAsia="en-GB"/>
        </w:rPr>
      </w:pPr>
    </w:p>
    <w:p w14:paraId="68C03925" w14:textId="2A30D7EE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Skills and Education Group Awards will issue a replacement certificate for any award made after 1</w:t>
      </w:r>
      <w:r w:rsidRPr="00053EF3">
        <w:rPr>
          <w:rFonts w:ascii="Verdana" w:eastAsia="Times New Roman" w:hAnsi="Verdana" w:cs="Arial"/>
          <w:color w:val="151515" w:themeColor="background2" w:themeShade="1A"/>
          <w:vertAlign w:val="superscript"/>
          <w:lang w:eastAsia="en-GB"/>
        </w:rPr>
        <w:t>st</w:t>
      </w: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 September 2005. A letter of verification may be issued for awards prior to this date</w:t>
      </w:r>
      <w:r>
        <w:rPr>
          <w:rFonts w:ascii="Verdana" w:eastAsia="Times New Roman" w:hAnsi="Verdana" w:cs="Arial"/>
          <w:color w:val="151515" w:themeColor="background2" w:themeShade="1A"/>
          <w:lang w:eastAsia="en-GB"/>
        </w:rPr>
        <w:t>,</w:t>
      </w: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 subject to the request being verified.</w:t>
      </w:r>
    </w:p>
    <w:p w14:paraId="315D36D4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76D8EFBF" w14:textId="28865C65" w:rsidR="00053EF3" w:rsidRPr="00053EF3" w:rsidRDefault="00053EF3" w:rsidP="00053EF3">
      <w:pPr>
        <w:widowControl w:val="0"/>
        <w:ind w:right="-284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Before any certification can take place, you must complete this form and send it together with your remittance and proof of identity to the </w:t>
      </w:r>
      <w:r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following </w:t>
      </w: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address</w:t>
      </w:r>
      <w:r>
        <w:rPr>
          <w:rFonts w:ascii="Verdana" w:eastAsia="Times New Roman" w:hAnsi="Verdana" w:cs="Arial"/>
          <w:color w:val="151515" w:themeColor="background2" w:themeShade="1A"/>
          <w:lang w:eastAsia="en-GB"/>
        </w:rPr>
        <w:t>:</w:t>
      </w: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 </w:t>
      </w:r>
      <w:r w:rsidRPr="00053EF3">
        <w:rPr>
          <w:rFonts w:ascii="Verdana" w:eastAsia="Times New Roman" w:hAnsi="Verdana" w:cs="Arial"/>
          <w:color w:val="151515" w:themeColor="background2" w:themeShade="1A"/>
        </w:rPr>
        <w:t>Skills and Education Group, Robins Wood House, Robins Wood Road, Aspley, Nottingham, NG8 3NH</w:t>
      </w:r>
    </w:p>
    <w:p w14:paraId="7B725C42" w14:textId="77777777" w:rsidR="00053EF3" w:rsidRPr="00053EF3" w:rsidRDefault="00053EF3" w:rsidP="00053EF3">
      <w:pPr>
        <w:widowControl w:val="0"/>
        <w:ind w:right="-284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6D4A4324" w14:textId="77777777" w:rsidR="00053EF3" w:rsidRPr="00053EF3" w:rsidRDefault="00053EF3" w:rsidP="00053EF3">
      <w:pPr>
        <w:widowControl w:val="0"/>
        <w:ind w:right="-284"/>
        <w:jc w:val="both"/>
        <w:rPr>
          <w:rFonts w:ascii="Verdana" w:eastAsia="Times New Roman" w:hAnsi="Verdana" w:cs="Tahoma"/>
          <w:color w:val="151515" w:themeColor="background2" w:themeShade="1A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Or sign, scan and email to</w:t>
      </w:r>
      <w:r w:rsidRPr="00053EF3">
        <w:rPr>
          <w:rFonts w:ascii="Verdana" w:eastAsia="Times New Roman" w:hAnsi="Verdana" w:cs="Tahoma"/>
          <w:color w:val="151515" w:themeColor="background2" w:themeShade="1A"/>
        </w:rPr>
        <w:t xml:space="preserve">: </w:t>
      </w:r>
      <w:hyperlink r:id="rId8" w:history="1">
        <w:r w:rsidRPr="00053EF3">
          <w:rPr>
            <w:rStyle w:val="Hyperlink"/>
          </w:rPr>
          <w:t>eCertificates@skillsedugroup.co.uk</w:t>
        </w:r>
      </w:hyperlink>
    </w:p>
    <w:p w14:paraId="54FE9CF6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46D85DF6" w14:textId="557D96B6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b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The following fee will apply: </w:t>
      </w:r>
      <w:r w:rsidRPr="00053EF3">
        <w:rPr>
          <w:rStyle w:val="BodyTextChar"/>
          <w:b/>
          <w:bCs/>
        </w:rPr>
        <w:t>Replacement Certificate charge £35</w:t>
      </w:r>
    </w:p>
    <w:p w14:paraId="759982FA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1D429E25" w14:textId="77777777" w:rsid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Please make cheques payable to </w:t>
      </w:r>
      <w:r w:rsidRPr="00053EF3">
        <w:rPr>
          <w:rFonts w:ascii="Verdana" w:eastAsia="Times New Roman" w:hAnsi="Verdana" w:cs="Arial"/>
          <w:b/>
          <w:color w:val="151515" w:themeColor="background2" w:themeShade="1A"/>
          <w:lang w:eastAsia="en-GB"/>
        </w:rPr>
        <w:t xml:space="preserve">Skills and Education Group Awards </w:t>
      </w: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or monies can be transferred directly into one of the following accounts:</w:t>
      </w:r>
    </w:p>
    <w:p w14:paraId="0562922D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1FB9A585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b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b/>
          <w:color w:val="151515" w:themeColor="background2" w:themeShade="1A"/>
          <w:lang w:eastAsia="en-GB"/>
        </w:rPr>
        <w:t xml:space="preserve">UK PAYMENTS: </w:t>
      </w:r>
    </w:p>
    <w:p w14:paraId="300F9C02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Account Name: Skills and Education Group Awards</w:t>
      </w:r>
    </w:p>
    <w:p w14:paraId="61E0D782" w14:textId="77777777" w:rsid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Sort Code: 54 21 07   Account Number: 21222401</w:t>
      </w:r>
    </w:p>
    <w:p w14:paraId="3FE110F7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09B88DD1" w14:textId="77777777" w:rsidR="00053EF3" w:rsidRPr="00053EF3" w:rsidRDefault="00053EF3" w:rsidP="00053EF3">
      <w:pPr>
        <w:tabs>
          <w:tab w:val="left" w:pos="7509"/>
        </w:tabs>
        <w:ind w:right="-286"/>
        <w:jc w:val="both"/>
        <w:rPr>
          <w:rFonts w:ascii="Verdana" w:eastAsia="Times New Roman" w:hAnsi="Verdana" w:cs="Arial"/>
          <w:b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b/>
          <w:color w:val="151515" w:themeColor="background2" w:themeShade="1A"/>
          <w:lang w:eastAsia="en-GB"/>
        </w:rPr>
        <w:t>INTERNATIONAL PAYMENTS:</w:t>
      </w:r>
      <w:r w:rsidRPr="00053EF3">
        <w:rPr>
          <w:rFonts w:ascii="Verdana" w:eastAsia="Times New Roman" w:hAnsi="Verdana" w:cs="Arial"/>
          <w:b/>
          <w:color w:val="151515" w:themeColor="background2" w:themeShade="1A"/>
          <w:lang w:eastAsia="en-GB"/>
        </w:rPr>
        <w:tab/>
      </w:r>
    </w:p>
    <w:p w14:paraId="08253A82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b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 xml:space="preserve">BIC: NWBKGB2L/ IBAN: </w:t>
      </w:r>
      <w:r w:rsidRPr="00053EF3">
        <w:rPr>
          <w:rFonts w:ascii="Verdana" w:eastAsia="Times New Roman" w:hAnsi="Verdana" w:cs="Times New Roman"/>
          <w:color w:val="151515" w:themeColor="background2" w:themeShade="1A"/>
          <w:lang w:eastAsia="en-GB"/>
        </w:rPr>
        <w:t>GB15NWBK54210721222401</w:t>
      </w:r>
    </w:p>
    <w:p w14:paraId="17424DD1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</w:p>
    <w:p w14:paraId="65B0146E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Please use the word R6 and your surname as the Payment Reference for bank transfers.</w:t>
      </w:r>
    </w:p>
    <w:p w14:paraId="2F0CA112" w14:textId="77777777" w:rsidR="00053EF3" w:rsidRPr="00053EF3" w:rsidRDefault="00053EF3" w:rsidP="00053EF3">
      <w:pPr>
        <w:ind w:right="-286"/>
        <w:jc w:val="both"/>
        <w:rPr>
          <w:rFonts w:ascii="Verdana" w:eastAsia="Times New Roman" w:hAnsi="Verdana" w:cs="Arial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Arial"/>
          <w:color w:val="151515" w:themeColor="background2" w:themeShade="1A"/>
          <w:lang w:eastAsia="en-GB"/>
        </w:rPr>
        <w:t>A refund minus a £10 administration charge will be given where awards cannot be verified.</w:t>
      </w:r>
    </w:p>
    <w:p w14:paraId="128BF29A" w14:textId="77777777" w:rsidR="00053EF3" w:rsidRPr="00053EF3" w:rsidRDefault="00053EF3" w:rsidP="00053EF3">
      <w:pPr>
        <w:rPr>
          <w:rFonts w:ascii="Verdana" w:eastAsia="Times New Roman" w:hAnsi="Verdana" w:cs="Tahoma"/>
          <w:color w:val="151515" w:themeColor="background2" w:themeShade="1A"/>
          <w:lang w:eastAsia="en-GB"/>
        </w:rPr>
      </w:pPr>
    </w:p>
    <w:tbl>
      <w:tblPr>
        <w:tblW w:w="9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822"/>
        <w:gridCol w:w="426"/>
        <w:gridCol w:w="878"/>
        <w:gridCol w:w="822"/>
        <w:gridCol w:w="169"/>
        <w:gridCol w:w="1419"/>
        <w:gridCol w:w="822"/>
        <w:gridCol w:w="1047"/>
      </w:tblGrid>
      <w:tr w:rsidR="00053EF3" w:rsidRPr="00053EF3" w14:paraId="56BAF017" w14:textId="77777777" w:rsidTr="00053EF3">
        <w:trPr>
          <w:trHeight w:hRule="exact" w:val="664"/>
        </w:trPr>
        <w:tc>
          <w:tcPr>
            <w:tcW w:w="1702" w:type="dxa"/>
            <w:shd w:val="clear" w:color="auto" w:fill="053856" w:themeFill="text1"/>
            <w:vAlign w:val="center"/>
          </w:tcPr>
          <w:p w14:paraId="1DE6C73A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Surname</w:t>
            </w:r>
          </w:p>
        </w:tc>
        <w:tc>
          <w:tcPr>
            <w:tcW w:w="2949" w:type="dxa"/>
            <w:gridSpan w:val="3"/>
            <w:vAlign w:val="center"/>
          </w:tcPr>
          <w:p w14:paraId="3975C846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7690F4DA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320E3DB7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67626C52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1700" w:type="dxa"/>
            <w:gridSpan w:val="2"/>
            <w:shd w:val="clear" w:color="auto" w:fill="053856" w:themeFill="text1"/>
            <w:vAlign w:val="center"/>
          </w:tcPr>
          <w:p w14:paraId="45E273A2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First Name</w:t>
            </w:r>
          </w:p>
        </w:tc>
        <w:tc>
          <w:tcPr>
            <w:tcW w:w="3457" w:type="dxa"/>
            <w:gridSpan w:val="4"/>
            <w:vAlign w:val="center"/>
          </w:tcPr>
          <w:p w14:paraId="1B7AF2A2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08FEC7AA" w14:textId="77777777" w:rsidTr="00053EF3">
        <w:trPr>
          <w:trHeight w:val="567"/>
        </w:trPr>
        <w:tc>
          <w:tcPr>
            <w:tcW w:w="9808" w:type="dxa"/>
            <w:gridSpan w:val="10"/>
            <w:shd w:val="clear" w:color="auto" w:fill="053856" w:themeFill="text1"/>
            <w:vAlign w:val="center"/>
          </w:tcPr>
          <w:p w14:paraId="5C9987E2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Full Name Under Which Original Certificate Was Issued If Different </w:t>
            </w:r>
            <w:proofErr w:type="gramStart"/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From</w:t>
            </w:r>
            <w:proofErr w:type="gramEnd"/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The</w:t>
            </w:r>
            <w:proofErr w:type="gramEnd"/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 Above</w:t>
            </w:r>
          </w:p>
        </w:tc>
      </w:tr>
      <w:tr w:rsidR="00053EF3" w:rsidRPr="00053EF3" w14:paraId="28682B83" w14:textId="77777777" w:rsidTr="00053EF3">
        <w:trPr>
          <w:trHeight w:hRule="exact" w:val="683"/>
        </w:trPr>
        <w:tc>
          <w:tcPr>
            <w:tcW w:w="6351" w:type="dxa"/>
            <w:gridSpan w:val="6"/>
            <w:vAlign w:val="center"/>
          </w:tcPr>
          <w:p w14:paraId="313E8114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45EA9835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1588" w:type="dxa"/>
            <w:gridSpan w:val="2"/>
            <w:shd w:val="clear" w:color="auto" w:fill="053856" w:themeFill="text1"/>
            <w:vAlign w:val="center"/>
          </w:tcPr>
          <w:p w14:paraId="53DE0F15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Date of Birth </w:t>
            </w:r>
          </w:p>
        </w:tc>
        <w:tc>
          <w:tcPr>
            <w:tcW w:w="1869" w:type="dxa"/>
            <w:gridSpan w:val="2"/>
            <w:vAlign w:val="center"/>
          </w:tcPr>
          <w:p w14:paraId="08F56CB4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4A57E139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0BE6EA26" w14:textId="77777777" w:rsidTr="00053EF3">
        <w:trPr>
          <w:trHeight w:hRule="exact" w:val="735"/>
        </w:trPr>
        <w:tc>
          <w:tcPr>
            <w:tcW w:w="6351" w:type="dxa"/>
            <w:gridSpan w:val="6"/>
            <w:shd w:val="clear" w:color="auto" w:fill="053856" w:themeFill="text1"/>
            <w:vAlign w:val="center"/>
          </w:tcPr>
          <w:p w14:paraId="3F5A1855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Photographic Identification Evidence Supplied </w:t>
            </w:r>
            <w:r w:rsidRPr="00053EF3">
              <w:rPr>
                <w:rFonts w:ascii="Verdana" w:eastAsia="Times New Roman" w:hAnsi="Verdana" w:cs="Arial"/>
                <w:i/>
                <w:color w:val="FFFFFF" w:themeColor="background1"/>
                <w:sz w:val="21"/>
                <w:szCs w:val="21"/>
                <w:lang w:eastAsia="en-GB"/>
              </w:rPr>
              <w:t xml:space="preserve">(copy photo driving </w:t>
            </w:r>
            <w:proofErr w:type="spellStart"/>
            <w:r w:rsidRPr="00053EF3">
              <w:rPr>
                <w:rFonts w:ascii="Verdana" w:eastAsia="Times New Roman" w:hAnsi="Verdana" w:cs="Arial"/>
                <w:i/>
                <w:color w:val="FFFFFF" w:themeColor="background1"/>
                <w:sz w:val="21"/>
                <w:szCs w:val="21"/>
                <w:lang w:eastAsia="en-GB"/>
              </w:rPr>
              <w:t>licence</w:t>
            </w:r>
            <w:proofErr w:type="spellEnd"/>
            <w:r w:rsidRPr="00053EF3">
              <w:rPr>
                <w:rFonts w:ascii="Verdana" w:eastAsia="Times New Roman" w:hAnsi="Verdana" w:cs="Arial"/>
                <w:i/>
                <w:color w:val="FFFFFF" w:themeColor="background1"/>
                <w:sz w:val="21"/>
                <w:szCs w:val="21"/>
                <w:lang w:eastAsia="en-GB"/>
              </w:rPr>
              <w:t xml:space="preserve"> or copy passport)</w:t>
            </w:r>
          </w:p>
        </w:tc>
        <w:tc>
          <w:tcPr>
            <w:tcW w:w="1588" w:type="dxa"/>
            <w:gridSpan w:val="2"/>
            <w:shd w:val="clear" w:color="auto" w:fill="053856" w:themeFill="text1"/>
            <w:vAlign w:val="center"/>
          </w:tcPr>
          <w:p w14:paraId="7E644340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Yes / No</w:t>
            </w:r>
          </w:p>
        </w:tc>
        <w:tc>
          <w:tcPr>
            <w:tcW w:w="1869" w:type="dxa"/>
            <w:gridSpan w:val="2"/>
            <w:vAlign w:val="center"/>
          </w:tcPr>
          <w:p w14:paraId="6774EE4D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3629A4BC" w14:textId="77777777" w:rsidTr="00053EF3">
        <w:trPr>
          <w:trHeight w:val="1667"/>
        </w:trPr>
        <w:tc>
          <w:tcPr>
            <w:tcW w:w="1702" w:type="dxa"/>
            <w:shd w:val="clear" w:color="auto" w:fill="053856" w:themeFill="text1"/>
            <w:vAlign w:val="center"/>
          </w:tcPr>
          <w:p w14:paraId="34B1760B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</w:p>
          <w:p w14:paraId="170A4D5B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Address</w:t>
            </w:r>
          </w:p>
          <w:p w14:paraId="014648DF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006637F5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6C7D542C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8106" w:type="dxa"/>
            <w:gridSpan w:val="9"/>
            <w:vAlign w:val="center"/>
          </w:tcPr>
          <w:p w14:paraId="1F12FABB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08541A65" w14:textId="77777777" w:rsidTr="00053EF3">
        <w:trPr>
          <w:trHeight w:hRule="exact" w:val="719"/>
        </w:trPr>
        <w:tc>
          <w:tcPr>
            <w:tcW w:w="1702" w:type="dxa"/>
            <w:shd w:val="clear" w:color="auto" w:fill="053856" w:themeFill="text1"/>
            <w:vAlign w:val="center"/>
          </w:tcPr>
          <w:p w14:paraId="76A1A11A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Telephone Number </w:t>
            </w:r>
          </w:p>
          <w:p w14:paraId="0833E144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9559903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73DBE17A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5565F9E8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44312B66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1304" w:type="dxa"/>
            <w:gridSpan w:val="2"/>
            <w:shd w:val="clear" w:color="auto" w:fill="053856" w:themeFill="text1"/>
            <w:vAlign w:val="center"/>
          </w:tcPr>
          <w:p w14:paraId="2D5AB409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Email Address</w:t>
            </w:r>
          </w:p>
          <w:p w14:paraId="653554E6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4279" w:type="dxa"/>
            <w:gridSpan w:val="5"/>
            <w:vAlign w:val="center"/>
          </w:tcPr>
          <w:p w14:paraId="4A06F790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1D342B09" w14:textId="77777777" w:rsidTr="00053EF3">
        <w:trPr>
          <w:trHeight w:hRule="exact" w:val="918"/>
        </w:trPr>
        <w:tc>
          <w:tcPr>
            <w:tcW w:w="9808" w:type="dxa"/>
            <w:gridSpan w:val="10"/>
            <w:shd w:val="clear" w:color="auto" w:fill="053856" w:themeFill="text1"/>
            <w:vAlign w:val="center"/>
          </w:tcPr>
          <w:p w14:paraId="1D854852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  <w:lastRenderedPageBreak/>
              <w:t>Name and Address where you wish the Certificate to be posted if different from the above</w:t>
            </w:r>
          </w:p>
        </w:tc>
      </w:tr>
      <w:tr w:rsidR="00053EF3" w:rsidRPr="00053EF3" w14:paraId="10FA84C2" w14:textId="77777777" w:rsidTr="00053EF3">
        <w:trPr>
          <w:trHeight w:hRule="exact" w:val="1338"/>
        </w:trPr>
        <w:tc>
          <w:tcPr>
            <w:tcW w:w="9808" w:type="dxa"/>
            <w:gridSpan w:val="10"/>
            <w:vAlign w:val="center"/>
          </w:tcPr>
          <w:p w14:paraId="7563C96A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1032DCD9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1BC5DEA1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4FDCB2B2" w14:textId="77777777" w:rsidTr="00053EF3">
        <w:trPr>
          <w:trHeight w:hRule="exact" w:val="968"/>
        </w:trPr>
        <w:tc>
          <w:tcPr>
            <w:tcW w:w="9808" w:type="dxa"/>
            <w:gridSpan w:val="10"/>
            <w:shd w:val="clear" w:color="auto" w:fill="053856" w:themeFill="text1"/>
            <w:vAlign w:val="center"/>
          </w:tcPr>
          <w:p w14:paraId="75C3B7C7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Centre Name &amp; Address</w:t>
            </w:r>
          </w:p>
          <w:p w14:paraId="706E3B0F" w14:textId="77777777" w:rsidR="00053EF3" w:rsidRPr="00053EF3" w:rsidRDefault="00053EF3" w:rsidP="00053EF3">
            <w:pPr>
              <w:rPr>
                <w:rFonts w:ascii="Verdana" w:eastAsia="Times New Roman" w:hAnsi="Verdana" w:cs="Arial"/>
                <w:bCs/>
                <w:i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Cs/>
                <w:i/>
                <w:color w:val="FFFFFF" w:themeColor="background1"/>
                <w:sz w:val="21"/>
                <w:szCs w:val="21"/>
                <w:lang w:eastAsia="en-GB"/>
              </w:rPr>
              <w:t>(Name of Centre at time of course completion and address if known)</w:t>
            </w:r>
          </w:p>
        </w:tc>
      </w:tr>
      <w:tr w:rsidR="00053EF3" w:rsidRPr="00053EF3" w14:paraId="45A13DED" w14:textId="77777777" w:rsidTr="00053EF3">
        <w:trPr>
          <w:trHeight w:val="1318"/>
        </w:trPr>
        <w:tc>
          <w:tcPr>
            <w:tcW w:w="9808" w:type="dxa"/>
            <w:gridSpan w:val="10"/>
            <w:vAlign w:val="center"/>
          </w:tcPr>
          <w:p w14:paraId="60C0476E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35F371B4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575DD42A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14C80525" w14:textId="77777777" w:rsidTr="00053EF3">
        <w:trPr>
          <w:trHeight w:val="633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55D191CD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Centre UKPRN</w:t>
            </w: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vertAlign w:val="superscript"/>
                <w:lang w:eastAsia="en-GB"/>
              </w:rPr>
              <w:footnoteReference w:id="1"/>
            </w:r>
          </w:p>
          <w:p w14:paraId="3AE8A975" w14:textId="5B2288A9" w:rsidR="00053EF3" w:rsidRPr="00053EF3" w:rsidRDefault="00053EF3" w:rsidP="00053EF3">
            <w:pPr>
              <w:rPr>
                <w:rFonts w:ascii="Verdana" w:eastAsia="Times New Roman" w:hAnsi="Verdana" w:cs="Arial"/>
                <w:i/>
                <w:iCs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(If known)</w:t>
            </w:r>
          </w:p>
        </w:tc>
        <w:tc>
          <w:tcPr>
            <w:tcW w:w="6405" w:type="dxa"/>
            <w:gridSpan w:val="8"/>
            <w:vAlign w:val="center"/>
          </w:tcPr>
          <w:p w14:paraId="0AB9CBB1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3D5A88CC" w14:textId="77777777" w:rsidTr="00053EF3">
        <w:trPr>
          <w:trHeight w:val="1005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5C5D0C14" w14:textId="1BC47754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Full Qualification Title</w:t>
            </w:r>
          </w:p>
        </w:tc>
        <w:tc>
          <w:tcPr>
            <w:tcW w:w="6405" w:type="dxa"/>
            <w:gridSpan w:val="8"/>
            <w:vAlign w:val="center"/>
          </w:tcPr>
          <w:p w14:paraId="78A540F1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76B94A0B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443D107D" w14:textId="77777777" w:rsidTr="00053EF3">
        <w:trPr>
          <w:trHeight w:val="769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67BA52E9" w14:textId="47BE45FB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Course ID </w:t>
            </w:r>
            <w:r w:rsidRPr="00053EF3">
              <w:rPr>
                <w:rFonts w:ascii="Verdana" w:eastAsia="Times New Roman" w:hAnsi="Verdana" w:cs="Arial"/>
                <w:bCs/>
                <w:i/>
                <w:color w:val="FFFFFF" w:themeColor="background1"/>
                <w:sz w:val="21"/>
                <w:szCs w:val="21"/>
                <w:lang w:eastAsia="en-GB"/>
              </w:rPr>
              <w:t>(If known)</w:t>
            </w:r>
          </w:p>
        </w:tc>
        <w:tc>
          <w:tcPr>
            <w:tcW w:w="6405" w:type="dxa"/>
            <w:gridSpan w:val="8"/>
            <w:tcBorders>
              <w:bottom w:val="single" w:sz="4" w:space="0" w:color="auto"/>
            </w:tcBorders>
            <w:vAlign w:val="center"/>
          </w:tcPr>
          <w:p w14:paraId="720BA81B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7B974FCD" w14:textId="77777777" w:rsidTr="00053EF3">
        <w:trPr>
          <w:trHeight w:val="1152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75AE6ED6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Year Qualification Taken</w:t>
            </w:r>
          </w:p>
          <w:p w14:paraId="3FDF095E" w14:textId="77777777" w:rsidR="00053EF3" w:rsidRPr="00053EF3" w:rsidRDefault="00053EF3" w:rsidP="00053EF3">
            <w:pPr>
              <w:rPr>
                <w:rFonts w:ascii="Verdana" w:eastAsia="Times New Roman" w:hAnsi="Verdana" w:cs="Arial"/>
                <w:bCs/>
                <w:i/>
                <w:iCs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Cs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(If not known please provide an approximation)</w:t>
            </w:r>
          </w:p>
        </w:tc>
        <w:tc>
          <w:tcPr>
            <w:tcW w:w="6405" w:type="dxa"/>
            <w:gridSpan w:val="8"/>
            <w:tcBorders>
              <w:bottom w:val="single" w:sz="4" w:space="0" w:color="auto"/>
            </w:tcBorders>
            <w:vAlign w:val="center"/>
          </w:tcPr>
          <w:p w14:paraId="6A773E20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289CFB93" w14:textId="77777777" w:rsidTr="00053EF3">
        <w:trPr>
          <w:trHeight w:val="510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76DD672D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Reason For Request </w:t>
            </w:r>
            <w:r w:rsidRPr="00053EF3">
              <w:rPr>
                <w:rFonts w:ascii="Verdana" w:eastAsia="Times New Roman" w:hAnsi="Verdana" w:cs="Arial"/>
                <w:bCs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(Please give brief details)</w:t>
            </w:r>
          </w:p>
          <w:p w14:paraId="26CC255B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6405" w:type="dxa"/>
            <w:gridSpan w:val="8"/>
            <w:vAlign w:val="center"/>
          </w:tcPr>
          <w:p w14:paraId="00C1DF37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1105D4C9" w14:textId="77777777" w:rsidTr="00053EF3">
        <w:trPr>
          <w:trHeight w:val="567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296C11E5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Payment Type </w:t>
            </w:r>
          </w:p>
          <w:p w14:paraId="31F734DA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Cs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(Enter Y in the relevant box)</w:t>
            </w:r>
          </w:p>
        </w:tc>
        <w:tc>
          <w:tcPr>
            <w:tcW w:w="2126" w:type="dxa"/>
            <w:gridSpan w:val="3"/>
            <w:vAlign w:val="center"/>
          </w:tcPr>
          <w:p w14:paraId="73B3694B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Cheque </w:t>
            </w:r>
            <w:r w:rsidRPr="00053EF3">
              <w:rPr>
                <w:rFonts w:ascii="Verdana" w:eastAsia="Times New Roman" w:hAnsi="Verdana" w:cs="Arial"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(enclosed)</w:t>
            </w:r>
            <w:r w:rsidRPr="00053EF3"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991" w:type="dxa"/>
            <w:gridSpan w:val="2"/>
            <w:vAlign w:val="center"/>
          </w:tcPr>
          <w:p w14:paraId="44DB5F7D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2EEB1C99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bCs/>
                <w:color w:val="FFFFFF" w:themeColor="background1"/>
                <w:sz w:val="21"/>
                <w:szCs w:val="21"/>
                <w:lang w:eastAsia="en-GB"/>
              </w:rPr>
              <w:t xml:space="preserve">Bank Transfer </w:t>
            </w:r>
            <w:r w:rsidRPr="00053EF3">
              <w:rPr>
                <w:rFonts w:ascii="Verdana" w:eastAsia="Times New Roman" w:hAnsi="Verdana" w:cs="Arial"/>
                <w:i/>
                <w:iCs/>
                <w:color w:val="FFFFFF" w:themeColor="background1"/>
                <w:sz w:val="21"/>
                <w:szCs w:val="21"/>
                <w:lang w:eastAsia="en-GB"/>
              </w:rPr>
              <w:t>(Completed)</w:t>
            </w:r>
          </w:p>
        </w:tc>
        <w:tc>
          <w:tcPr>
            <w:tcW w:w="1047" w:type="dxa"/>
            <w:vAlign w:val="center"/>
          </w:tcPr>
          <w:p w14:paraId="0CB4D96D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47DB7F80" w14:textId="77777777" w:rsidTr="00053EF3">
        <w:trPr>
          <w:trHeight w:val="786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27C0E09D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>Signature</w:t>
            </w:r>
          </w:p>
          <w:p w14:paraId="157B90D5" w14:textId="77777777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</w:p>
        </w:tc>
        <w:tc>
          <w:tcPr>
            <w:tcW w:w="6405" w:type="dxa"/>
            <w:gridSpan w:val="8"/>
            <w:vAlign w:val="center"/>
          </w:tcPr>
          <w:p w14:paraId="406FEF74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21421833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  <w:p w14:paraId="7FA714F2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  <w:tr w:rsidR="00053EF3" w:rsidRPr="00053EF3" w14:paraId="06D1C1D6" w14:textId="77777777" w:rsidTr="00053EF3">
        <w:trPr>
          <w:trHeight w:val="719"/>
        </w:trPr>
        <w:tc>
          <w:tcPr>
            <w:tcW w:w="3403" w:type="dxa"/>
            <w:gridSpan w:val="2"/>
            <w:shd w:val="clear" w:color="auto" w:fill="053856" w:themeFill="text1"/>
            <w:vAlign w:val="center"/>
          </w:tcPr>
          <w:p w14:paraId="6F710100" w14:textId="048C772C" w:rsidR="00053EF3" w:rsidRPr="00053EF3" w:rsidRDefault="00053EF3" w:rsidP="00053EF3">
            <w:pPr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</w:pPr>
            <w:r w:rsidRPr="00053EF3">
              <w:rPr>
                <w:rFonts w:ascii="Verdana" w:eastAsia="Times New Roman" w:hAnsi="Verdana" w:cs="Arial"/>
                <w:b/>
                <w:color w:val="FFFFFF" w:themeColor="background1"/>
                <w:sz w:val="21"/>
                <w:szCs w:val="21"/>
                <w:lang w:eastAsia="en-GB"/>
              </w:rPr>
              <w:t xml:space="preserve">Date </w:t>
            </w:r>
          </w:p>
        </w:tc>
        <w:tc>
          <w:tcPr>
            <w:tcW w:w="6405" w:type="dxa"/>
            <w:gridSpan w:val="8"/>
            <w:vAlign w:val="center"/>
          </w:tcPr>
          <w:p w14:paraId="5D404CDE" w14:textId="77777777" w:rsidR="00053EF3" w:rsidRPr="00053EF3" w:rsidRDefault="00053EF3" w:rsidP="00053EF3">
            <w:pPr>
              <w:rPr>
                <w:rFonts w:ascii="Verdana" w:eastAsia="Times New Roman" w:hAnsi="Verdana" w:cs="Arial"/>
                <w:color w:val="FFFFFF" w:themeColor="background1"/>
                <w:sz w:val="21"/>
                <w:szCs w:val="21"/>
                <w:lang w:eastAsia="en-GB"/>
              </w:rPr>
            </w:pPr>
          </w:p>
        </w:tc>
      </w:tr>
    </w:tbl>
    <w:p w14:paraId="6DA3C7D0" w14:textId="3F4C2806" w:rsidR="00A647CF" w:rsidRPr="00053EF3" w:rsidRDefault="00053EF3" w:rsidP="00053EF3">
      <w:pPr>
        <w:jc w:val="both"/>
        <w:rPr>
          <w:rFonts w:ascii="Verdana" w:eastAsia="Times New Roman" w:hAnsi="Verdana" w:cs="Tahoma"/>
          <w:color w:val="151515" w:themeColor="background2" w:themeShade="1A"/>
          <w:lang w:eastAsia="en-GB"/>
        </w:rPr>
      </w:pPr>
      <w:r w:rsidRPr="00053EF3">
        <w:rPr>
          <w:rFonts w:ascii="Verdana" w:eastAsia="Times New Roman" w:hAnsi="Verdana" w:cs="Tahoma"/>
          <w:color w:val="151515" w:themeColor="background2" w:themeShade="1A"/>
          <w:lang w:eastAsia="en-GB"/>
        </w:rPr>
        <w:softHyphen/>
      </w:r>
      <w:r w:rsidRPr="00053EF3">
        <w:rPr>
          <w:rFonts w:ascii="Verdana" w:eastAsia="Times New Roman" w:hAnsi="Verdana" w:cs="Tahoma"/>
          <w:color w:val="151515" w:themeColor="background2" w:themeShade="1A"/>
          <w:lang w:eastAsia="en-GB"/>
        </w:rPr>
        <w:softHyphen/>
      </w:r>
      <w:bookmarkEnd w:id="0"/>
    </w:p>
    <w:sectPr w:rsidR="00A647CF" w:rsidRPr="00053EF3" w:rsidSect="003E7B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29C9" w14:textId="77777777" w:rsidR="005020F0" w:rsidRDefault="005020F0" w:rsidP="00FB7410">
      <w:r>
        <w:separator/>
      </w:r>
    </w:p>
  </w:endnote>
  <w:endnote w:type="continuationSeparator" w:id="0">
    <w:p w14:paraId="29D0B753" w14:textId="77777777" w:rsidR="005020F0" w:rsidRDefault="005020F0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Calibri"/>
    <w:panose1 w:val="020B0604020202020204"/>
    <w:charset w:val="4D"/>
    <w:family w:val="auto"/>
    <w:notTrueType/>
    <w:pitch w:val="variable"/>
    <w:sig w:usb0="80000087" w:usb1="0000004B" w:usb2="00000000" w:usb3="00000000" w:csb0="00000083" w:csb1="00000000"/>
  </w:font>
  <w:font w:name="Adelle Extrabold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mbusSan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Content>
      <w:p w14:paraId="7A31B63B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28E60D" w14:textId="77777777" w:rsidR="0075618D" w:rsidRDefault="0075618D" w:rsidP="007A3800">
    <w:pPr>
      <w:pStyle w:val="Footer"/>
      <w:ind w:right="360"/>
      <w:rPr>
        <w:rStyle w:val="PageNumber"/>
      </w:rPr>
    </w:pPr>
  </w:p>
  <w:p w14:paraId="1C0E5ADD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Content>
      <w:p w14:paraId="107F9F81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C32E538" w14:textId="77777777" w:rsidR="00053EF3" w:rsidRPr="00053EF3" w:rsidRDefault="007A3800" w:rsidP="00053EF3">
    <w:pPr>
      <w:ind w:left="-284"/>
      <w:rPr>
        <w:rFonts w:eastAsia="Times New Roman" w:cs="Arial"/>
        <w:b/>
        <w:color w:val="151515" w:themeColor="background2" w:themeShade="1A"/>
        <w:sz w:val="16"/>
        <w:szCs w:val="16"/>
        <w:lang w:eastAsia="en-GB"/>
      </w:rPr>
    </w:pPr>
    <w:r w:rsidRPr="00053EF3">
      <w:rPr>
        <w:rFonts w:cs="NimbusSan"/>
        <w:b/>
        <w:bCs/>
        <w:color w:val="00003D"/>
        <w:sz w:val="16"/>
        <w:szCs w:val="16"/>
      </w:rPr>
      <w:t>Skills and Education Group</w:t>
    </w:r>
    <w:r w:rsidR="00F670A9" w:rsidRPr="00053EF3">
      <w:rPr>
        <w:rFonts w:cs="NimbusSan"/>
        <w:b/>
        <w:bCs/>
        <w:color w:val="00003D"/>
        <w:sz w:val="16"/>
        <w:szCs w:val="16"/>
      </w:rPr>
      <w:t xml:space="preserve"> Awards</w:t>
    </w:r>
    <w:r w:rsidR="008C19B4" w:rsidRPr="00053EF3">
      <w:rPr>
        <w:sz w:val="16"/>
        <w:szCs w:val="16"/>
      </w:rPr>
      <w:ptab w:relativeTo="margin" w:alignment="center" w:leader="none"/>
    </w:r>
    <w:r w:rsidRPr="00053EF3">
      <w:rPr>
        <w:sz w:val="16"/>
        <w:szCs w:val="16"/>
      </w:rPr>
      <w:t xml:space="preserve">         </w:t>
    </w:r>
    <w:r w:rsidR="001C0D3E" w:rsidRPr="00053EF3">
      <w:rPr>
        <w:sz w:val="16"/>
        <w:szCs w:val="16"/>
      </w:rPr>
      <w:t xml:space="preserve">            </w:t>
    </w:r>
    <w:r w:rsidRPr="00053EF3">
      <w:rPr>
        <w:sz w:val="16"/>
        <w:szCs w:val="16"/>
      </w:rPr>
      <w:t xml:space="preserve">  </w:t>
    </w:r>
    <w:r w:rsidR="00042BC2" w:rsidRPr="00053EF3">
      <w:rPr>
        <w:sz w:val="16"/>
        <w:szCs w:val="16"/>
      </w:rPr>
      <w:t xml:space="preserve">  </w:t>
    </w:r>
    <w:r w:rsidRPr="00053EF3">
      <w:rPr>
        <w:sz w:val="16"/>
        <w:szCs w:val="16"/>
      </w:rPr>
      <w:t xml:space="preserve">  </w:t>
    </w:r>
    <w:r w:rsidR="00053EF3" w:rsidRPr="00053EF3">
      <w:rPr>
        <w:rFonts w:eastAsia="Times New Roman" w:cs="Arial"/>
        <w:b/>
        <w:color w:val="151515" w:themeColor="background2" w:themeShade="1A"/>
        <w:sz w:val="16"/>
        <w:szCs w:val="16"/>
        <w:lang w:eastAsia="en-GB"/>
      </w:rPr>
      <w:t xml:space="preserve">R6 Replacement Certificate Application </w:t>
    </w:r>
  </w:p>
  <w:p w14:paraId="0B16C14D" w14:textId="5790770D" w:rsidR="003C695F" w:rsidRPr="007A3800" w:rsidRDefault="008C19B4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AD49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48D78B62" w14:textId="77777777" w:rsidR="007A3800" w:rsidRPr="00A647CF" w:rsidRDefault="007A3800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48C5" w14:textId="77777777" w:rsidR="005020F0" w:rsidRDefault="005020F0" w:rsidP="005F7685">
      <w:pPr>
        <w:spacing w:before="120"/>
      </w:pPr>
      <w:r>
        <w:separator/>
      </w:r>
    </w:p>
  </w:footnote>
  <w:footnote w:type="continuationSeparator" w:id="0">
    <w:p w14:paraId="1725AD8D" w14:textId="77777777" w:rsidR="005020F0" w:rsidRDefault="005020F0" w:rsidP="00FB7410">
      <w:r>
        <w:continuationSeparator/>
      </w:r>
    </w:p>
  </w:footnote>
  <w:footnote w:id="1">
    <w:p w14:paraId="63484BE9" w14:textId="77777777" w:rsidR="00053EF3" w:rsidRPr="001C372A" w:rsidRDefault="00053EF3" w:rsidP="00053EF3">
      <w:pPr>
        <w:pStyle w:val="FootnoteText"/>
        <w:rPr>
          <w:sz w:val="16"/>
          <w:szCs w:val="16"/>
        </w:rPr>
      </w:pPr>
      <w:r w:rsidRPr="00D3339C">
        <w:rPr>
          <w:rStyle w:val="FootnoteReference"/>
          <w:sz w:val="16"/>
          <w:szCs w:val="19"/>
        </w:rPr>
        <w:footnoteRef/>
      </w:r>
      <w:r w:rsidRPr="00BF2E2F">
        <w:rPr>
          <w:sz w:val="16"/>
          <w:szCs w:val="19"/>
        </w:rPr>
        <w:t xml:space="preserve"> UK Provider Register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AA0A" w14:textId="77777777" w:rsidR="00A647CF" w:rsidRDefault="001A5BE2">
    <w:r>
      <w:drawing>
        <wp:anchor distT="0" distB="0" distL="114300" distR="114300" simplePos="0" relativeHeight="251658240" behindDoc="1" locked="0" layoutInCell="1" allowOverlap="1" wp14:anchorId="0F730B84" wp14:editId="5360EA65">
          <wp:simplePos x="0" y="0"/>
          <wp:positionH relativeFrom="page">
            <wp:posOffset>0</wp:posOffset>
          </wp:positionH>
          <wp:positionV relativeFrom="page">
            <wp:posOffset>8546</wp:posOffset>
          </wp:positionV>
          <wp:extent cx="7759686" cy="10041308"/>
          <wp:effectExtent l="0" t="0" r="635" b="4445"/>
          <wp:wrapNone/>
          <wp:docPr id="19388910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44412" name="Picture 1892144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86" cy="1004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51301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01D6" w14:textId="77777777" w:rsidR="00F4205D" w:rsidRDefault="00BF63E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AA1F1E" wp14:editId="52788ACE">
          <wp:simplePos x="0" y="0"/>
          <wp:positionH relativeFrom="column">
            <wp:posOffset>-128270</wp:posOffset>
          </wp:positionH>
          <wp:positionV relativeFrom="paragraph">
            <wp:posOffset>233680</wp:posOffset>
          </wp:positionV>
          <wp:extent cx="1708150" cy="640080"/>
          <wp:effectExtent l="0" t="0" r="0" b="0"/>
          <wp:wrapSquare wrapText="bothSides"/>
          <wp:docPr id="2090835768" name="Picture 5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5768" name="Picture 5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71D08F" wp14:editId="2A5AE1FB">
          <wp:simplePos x="0" y="0"/>
          <wp:positionH relativeFrom="column">
            <wp:posOffset>-1185545</wp:posOffset>
          </wp:positionH>
          <wp:positionV relativeFrom="paragraph">
            <wp:posOffset>-1421765</wp:posOffset>
          </wp:positionV>
          <wp:extent cx="2087880" cy="2087880"/>
          <wp:effectExtent l="50800" t="0" r="0" b="0"/>
          <wp:wrapSquare wrapText="bothSides"/>
          <wp:docPr id="207391887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18877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208505">
                    <a:off x="0" y="0"/>
                    <a:ext cx="2087880" cy="20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9C208A" wp14:editId="2F993D7A">
          <wp:simplePos x="0" y="0"/>
          <wp:positionH relativeFrom="column">
            <wp:posOffset>-143510</wp:posOffset>
          </wp:positionH>
          <wp:positionV relativeFrom="paragraph">
            <wp:posOffset>-511175</wp:posOffset>
          </wp:positionV>
          <wp:extent cx="1195070" cy="1195070"/>
          <wp:effectExtent l="165100" t="177800" r="176530" b="0"/>
          <wp:wrapSquare wrapText="bothSides"/>
          <wp:docPr id="750108500" name="Picture 3" descr="A black background with purple cros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08500" name="Picture 3" descr="A black background with purple cross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535269">
                    <a:off x="0" y="0"/>
                    <a:ext cx="11950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4D84804" wp14:editId="184F7B00">
          <wp:simplePos x="0" y="0"/>
          <wp:positionH relativeFrom="column">
            <wp:posOffset>5025390</wp:posOffset>
          </wp:positionH>
          <wp:positionV relativeFrom="paragraph">
            <wp:posOffset>-1363988</wp:posOffset>
          </wp:positionV>
          <wp:extent cx="1610995" cy="1610995"/>
          <wp:effectExtent l="317500" t="0" r="306705" b="319405"/>
          <wp:wrapSquare wrapText="bothSides"/>
          <wp:docPr id="2070163444" name="Picture 4" descr="A green and blue cross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444" name="Picture 4" descr="A green and blue cross pattern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67844">
                    <a:off x="0" y="0"/>
                    <a:ext cx="1610995" cy="16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07">
      <w:rPr>
        <w:noProof/>
      </w:rPr>
      <w:drawing>
        <wp:anchor distT="0" distB="0" distL="114300" distR="114300" simplePos="0" relativeHeight="251662336" behindDoc="0" locked="0" layoutInCell="1" allowOverlap="1" wp14:anchorId="3C2E75A8" wp14:editId="5D6492E2">
          <wp:simplePos x="0" y="0"/>
          <wp:positionH relativeFrom="column">
            <wp:posOffset>5641975</wp:posOffset>
          </wp:positionH>
          <wp:positionV relativeFrom="paragraph">
            <wp:posOffset>-799465</wp:posOffset>
          </wp:positionV>
          <wp:extent cx="1779905" cy="1779905"/>
          <wp:effectExtent l="0" t="0" r="0" b="36195"/>
          <wp:wrapSquare wrapText="bothSides"/>
          <wp:docPr id="1688275581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75581" name="Picture 2" descr="A purpl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8470">
                    <a:off x="0" y="0"/>
                    <a:ext cx="177990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25" type="#_x0000_t75" style="width:6.05pt;height:5.05pt;visibility:visible;mso-wrap-style:square" o:bullet="t">
        <v:imagedata r:id="rId1" o:title=""/>
      </v:shape>
    </w:pict>
  </w:numPicBullet>
  <w:numPicBullet w:numPicBulletId="1">
    <w:pict>
      <v:shape id="_x0000_i2326" type="#_x0000_t75" style="width:4.05pt;height:6.05pt;visibility:visible;mso-wrap-style:square" o:bullet="t">
        <v:imagedata r:id="rId2" o:title=""/>
      </v:shape>
    </w:pict>
  </w:numPicBullet>
  <w:numPicBullet w:numPicBulletId="2">
    <w:pict>
      <v:shape id="_x0000_i2327" type="#_x0000_t75" style="width:15.1pt;height:23.15pt;visibility:visible;mso-wrap-style:square" o:bullet="t">
        <v:imagedata r:id="rId3" o:title=""/>
      </v:shape>
    </w:pict>
  </w:numPicBullet>
  <w:numPicBullet w:numPicBulletId="3">
    <w:pict>
      <v:shape id="_x0000_i2328" type="#_x0000_t75" style="width:15.1pt;height:23.15pt;visibility:visible;mso-wrap-style:square" o:bullet="t">
        <v:imagedata r:id="rId4" o:title=""/>
      </v:shape>
    </w:pict>
  </w:numPicBullet>
  <w:numPicBullet w:numPicBulletId="4">
    <w:pict>
      <v:shape id="_x0000_i2329" type="#_x0000_t75" style="width:32.2pt;height:8.05pt;visibility:visible;mso-wrap-style:square" o:bullet="t">
        <v:imagedata r:id="rId5" o:title=""/>
      </v:shape>
    </w:pict>
  </w:numPicBullet>
  <w:numPicBullet w:numPicBulletId="5">
    <w:pict>
      <v:shape id="_x0000_i2330" type="#_x0000_t75" style="width:8.05pt;height:2pt;visibility:visible;mso-wrap-style:square" o:bullet="t">
        <v:imagedata r:id="rId6" o:title=""/>
      </v:shape>
    </w:pict>
  </w:numPicBullet>
  <w:numPicBullet w:numPicBulletId="6">
    <w:pict>
      <v:shape id="_x0000_i2331" type="#_x0000_t75" style="width:4.05pt;height:1pt;visibility:visible;mso-wrap-style:square" o:bullet="t">
        <v:imagedata r:id="rId7" o:title=""/>
      </v:shape>
    </w:pict>
  </w:numPicBullet>
  <w:numPicBullet w:numPicBulletId="7">
    <w:pict>
      <v:shape id="_x0000_i2332" type="#_x0000_t75" style="width:1pt;height:1pt;visibility:visible;mso-wrap-style:square" o:bullet="t">
        <v:imagedata r:id="rId8" o:title=""/>
      </v:shape>
    </w:pict>
  </w:numPicBullet>
  <w:numPicBullet w:numPicBulletId="8">
    <w:pict>
      <v:shape id="_x0000_i2333" type="#_x0000_t75" style="width:5.05pt;height:2pt;visibility:visible;mso-wrap-style:square" o:bullet="t">
        <v:imagedata r:id="rId9" o:title=""/>
      </v:shape>
    </w:pict>
  </w:numPicBullet>
  <w:numPicBullet w:numPicBulletId="9">
    <w:pict>
      <v:shape id="_x0000_i2334" type="#_x0000_t75" style="width:15.1pt;height:23.1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02DF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A748B4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0CEACC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043270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delle" w:hAnsi="Adelle" w:cs="Adelle Extrabold" w:hint="default"/>
        <w:b/>
        <w:i w:val="0"/>
        <w:color w:val="A848B4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08B2FAB8"/>
    <w:lvl w:ilvl="0" w:tplc="576C428A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A7D78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120649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5488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D6D18"/>
    <w:multiLevelType w:val="hybridMultilevel"/>
    <w:tmpl w:val="4E3CECC0"/>
    <w:lvl w:ilvl="0" w:tplc="58DA2B34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313DDE"/>
    <w:multiLevelType w:val="hybridMultilevel"/>
    <w:tmpl w:val="962825E2"/>
    <w:lvl w:ilvl="0" w:tplc="9D7E61E2">
      <w:start w:val="1"/>
      <w:numFmt w:val="bullet"/>
      <w:pStyle w:val="List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1"/>
  </w:num>
  <w:num w:numId="15" w16cid:durableId="1471750280">
    <w:abstractNumId w:val="11"/>
  </w:num>
  <w:num w:numId="16" w16cid:durableId="1405224061">
    <w:abstractNumId w:val="11"/>
  </w:num>
  <w:num w:numId="17" w16cid:durableId="1598754090">
    <w:abstractNumId w:val="11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2"/>
  </w:num>
  <w:num w:numId="25" w16cid:durableId="33431120">
    <w:abstractNumId w:val="21"/>
  </w:num>
  <w:num w:numId="26" w16cid:durableId="1747845551">
    <w:abstractNumId w:val="19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20"/>
  </w:num>
  <w:num w:numId="30" w16cid:durableId="1745448409">
    <w:abstractNumId w:val="21"/>
    <w:lvlOverride w:ilvl="0">
      <w:startOverride w:val="1"/>
    </w:lvlOverride>
  </w:num>
  <w:num w:numId="31" w16cid:durableId="1674992829">
    <w:abstractNumId w:val="20"/>
    <w:lvlOverride w:ilvl="0">
      <w:startOverride w:val="1"/>
    </w:lvlOverride>
  </w:num>
  <w:num w:numId="32" w16cid:durableId="1591037619">
    <w:abstractNumId w:val="18"/>
  </w:num>
  <w:num w:numId="33" w16cid:durableId="1701707857">
    <w:abstractNumId w:val="17"/>
  </w:num>
  <w:num w:numId="34" w16cid:durableId="1992059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FF"/>
    <w:rsid w:val="00024D35"/>
    <w:rsid w:val="0004038B"/>
    <w:rsid w:val="00042BC2"/>
    <w:rsid w:val="0004379C"/>
    <w:rsid w:val="0004553E"/>
    <w:rsid w:val="00053EF3"/>
    <w:rsid w:val="00067E12"/>
    <w:rsid w:val="000707BF"/>
    <w:rsid w:val="00090484"/>
    <w:rsid w:val="00092BAE"/>
    <w:rsid w:val="00095BF6"/>
    <w:rsid w:val="000A68C8"/>
    <w:rsid w:val="000F79E2"/>
    <w:rsid w:val="00117D44"/>
    <w:rsid w:val="00132ECB"/>
    <w:rsid w:val="00157FAF"/>
    <w:rsid w:val="00194D86"/>
    <w:rsid w:val="0019681F"/>
    <w:rsid w:val="00197F84"/>
    <w:rsid w:val="001A09AA"/>
    <w:rsid w:val="001A5BE2"/>
    <w:rsid w:val="001B6650"/>
    <w:rsid w:val="001C0D3E"/>
    <w:rsid w:val="001D4187"/>
    <w:rsid w:val="001D4C20"/>
    <w:rsid w:val="00211445"/>
    <w:rsid w:val="00213F02"/>
    <w:rsid w:val="00222ED6"/>
    <w:rsid w:val="002274F5"/>
    <w:rsid w:val="002301DE"/>
    <w:rsid w:val="002407C1"/>
    <w:rsid w:val="00247DA6"/>
    <w:rsid w:val="00276455"/>
    <w:rsid w:val="002873A4"/>
    <w:rsid w:val="002B2047"/>
    <w:rsid w:val="002C6490"/>
    <w:rsid w:val="002D5B66"/>
    <w:rsid w:val="00351F62"/>
    <w:rsid w:val="00352636"/>
    <w:rsid w:val="00352B00"/>
    <w:rsid w:val="00362296"/>
    <w:rsid w:val="00367BC9"/>
    <w:rsid w:val="0037629D"/>
    <w:rsid w:val="003B6B4B"/>
    <w:rsid w:val="003C26CD"/>
    <w:rsid w:val="003C695F"/>
    <w:rsid w:val="003D4FC7"/>
    <w:rsid w:val="003E2DCA"/>
    <w:rsid w:val="003E49CC"/>
    <w:rsid w:val="003E65D0"/>
    <w:rsid w:val="003E7B7C"/>
    <w:rsid w:val="003F785F"/>
    <w:rsid w:val="00411514"/>
    <w:rsid w:val="0042041D"/>
    <w:rsid w:val="00424DF0"/>
    <w:rsid w:val="00436BFE"/>
    <w:rsid w:val="0046639D"/>
    <w:rsid w:val="00475A6B"/>
    <w:rsid w:val="004C3BA7"/>
    <w:rsid w:val="004C71AC"/>
    <w:rsid w:val="004E10B3"/>
    <w:rsid w:val="004E232C"/>
    <w:rsid w:val="005020F0"/>
    <w:rsid w:val="00506AEF"/>
    <w:rsid w:val="005304FF"/>
    <w:rsid w:val="005451EA"/>
    <w:rsid w:val="00561036"/>
    <w:rsid w:val="00563730"/>
    <w:rsid w:val="00565881"/>
    <w:rsid w:val="00582B07"/>
    <w:rsid w:val="00593D94"/>
    <w:rsid w:val="005A1419"/>
    <w:rsid w:val="005B25B7"/>
    <w:rsid w:val="005C2232"/>
    <w:rsid w:val="005C4322"/>
    <w:rsid w:val="005C5716"/>
    <w:rsid w:val="005D55DE"/>
    <w:rsid w:val="005F59C5"/>
    <w:rsid w:val="005F5F7D"/>
    <w:rsid w:val="005F7685"/>
    <w:rsid w:val="005F7689"/>
    <w:rsid w:val="006226FE"/>
    <w:rsid w:val="006657C8"/>
    <w:rsid w:val="006662E0"/>
    <w:rsid w:val="00675908"/>
    <w:rsid w:val="00692708"/>
    <w:rsid w:val="006A70A8"/>
    <w:rsid w:val="006C6041"/>
    <w:rsid w:val="00717D16"/>
    <w:rsid w:val="0073460B"/>
    <w:rsid w:val="00753DDF"/>
    <w:rsid w:val="0075618D"/>
    <w:rsid w:val="00763ED7"/>
    <w:rsid w:val="007800CE"/>
    <w:rsid w:val="00781A02"/>
    <w:rsid w:val="007A3800"/>
    <w:rsid w:val="007A380A"/>
    <w:rsid w:val="007B6E65"/>
    <w:rsid w:val="007C113D"/>
    <w:rsid w:val="007C7107"/>
    <w:rsid w:val="007E0986"/>
    <w:rsid w:val="008163BD"/>
    <w:rsid w:val="00827CAB"/>
    <w:rsid w:val="00861F0E"/>
    <w:rsid w:val="00871FAF"/>
    <w:rsid w:val="00876970"/>
    <w:rsid w:val="00881059"/>
    <w:rsid w:val="00897823"/>
    <w:rsid w:val="008A6587"/>
    <w:rsid w:val="008B0A2B"/>
    <w:rsid w:val="008C19B4"/>
    <w:rsid w:val="008D4355"/>
    <w:rsid w:val="008D5AF6"/>
    <w:rsid w:val="008F2B6A"/>
    <w:rsid w:val="00903EE0"/>
    <w:rsid w:val="0091459F"/>
    <w:rsid w:val="00921539"/>
    <w:rsid w:val="009974F1"/>
    <w:rsid w:val="009C64C8"/>
    <w:rsid w:val="009F608D"/>
    <w:rsid w:val="00A0211A"/>
    <w:rsid w:val="00A5384F"/>
    <w:rsid w:val="00A55AAA"/>
    <w:rsid w:val="00A647CF"/>
    <w:rsid w:val="00A76964"/>
    <w:rsid w:val="00A77F6E"/>
    <w:rsid w:val="00AD2977"/>
    <w:rsid w:val="00AF5CE1"/>
    <w:rsid w:val="00B02422"/>
    <w:rsid w:val="00B10F14"/>
    <w:rsid w:val="00B13170"/>
    <w:rsid w:val="00B252E8"/>
    <w:rsid w:val="00B30EB5"/>
    <w:rsid w:val="00B31279"/>
    <w:rsid w:val="00B421B8"/>
    <w:rsid w:val="00B53DC1"/>
    <w:rsid w:val="00B5540E"/>
    <w:rsid w:val="00B608F5"/>
    <w:rsid w:val="00B611A3"/>
    <w:rsid w:val="00B64717"/>
    <w:rsid w:val="00B77D16"/>
    <w:rsid w:val="00B865CD"/>
    <w:rsid w:val="00BA2788"/>
    <w:rsid w:val="00BA4F87"/>
    <w:rsid w:val="00BC20D2"/>
    <w:rsid w:val="00BD3CB1"/>
    <w:rsid w:val="00BD40E4"/>
    <w:rsid w:val="00BE64BA"/>
    <w:rsid w:val="00BF51BF"/>
    <w:rsid w:val="00BF63EA"/>
    <w:rsid w:val="00C112EA"/>
    <w:rsid w:val="00C71ADA"/>
    <w:rsid w:val="00C82310"/>
    <w:rsid w:val="00C858F4"/>
    <w:rsid w:val="00CB7F6F"/>
    <w:rsid w:val="00CE3E1A"/>
    <w:rsid w:val="00CF5028"/>
    <w:rsid w:val="00D15291"/>
    <w:rsid w:val="00D271D8"/>
    <w:rsid w:val="00D40A01"/>
    <w:rsid w:val="00D47747"/>
    <w:rsid w:val="00D51B9B"/>
    <w:rsid w:val="00D55F9F"/>
    <w:rsid w:val="00D976F6"/>
    <w:rsid w:val="00DA3B8D"/>
    <w:rsid w:val="00DB2100"/>
    <w:rsid w:val="00DC1219"/>
    <w:rsid w:val="00DF3582"/>
    <w:rsid w:val="00E01B55"/>
    <w:rsid w:val="00E17BBD"/>
    <w:rsid w:val="00E22B15"/>
    <w:rsid w:val="00E372F3"/>
    <w:rsid w:val="00E430C2"/>
    <w:rsid w:val="00E443FC"/>
    <w:rsid w:val="00E51F0B"/>
    <w:rsid w:val="00E52F91"/>
    <w:rsid w:val="00E55588"/>
    <w:rsid w:val="00E732B8"/>
    <w:rsid w:val="00E82725"/>
    <w:rsid w:val="00E8370E"/>
    <w:rsid w:val="00E83F39"/>
    <w:rsid w:val="00ED0605"/>
    <w:rsid w:val="00EF4F2A"/>
    <w:rsid w:val="00F26B35"/>
    <w:rsid w:val="00F418EA"/>
    <w:rsid w:val="00F4205D"/>
    <w:rsid w:val="00F670A9"/>
    <w:rsid w:val="00F844FF"/>
    <w:rsid w:val="00F90066"/>
    <w:rsid w:val="00FA6F76"/>
    <w:rsid w:val="00FB7410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DA012"/>
  <w15:chartTrackingRefBased/>
  <w15:docId w15:val="{C759E2A9-16A9-0641-80BA-AD99184B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B77D16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506AEF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506AEF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74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51B9B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506AEF"/>
    <w:pPr>
      <w:spacing w:line="240" w:lineRule="auto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AEF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AEF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D271D8"/>
    <w:pPr>
      <w:spacing w:after="10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06AEF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BodyTextChar"/>
    <w:uiPriority w:val="99"/>
    <w:unhideWhenUsed/>
    <w:qFormat/>
    <w:rsid w:val="00D271D8"/>
    <w:rPr>
      <w:rFonts w:ascii="Verdana" w:hAnsi="Verdana"/>
      <w:b/>
      <w:i w:val="0"/>
      <w:color w:val="A748B4" w:themeColor="accent2"/>
      <w:sz w:val="22"/>
      <w:u w:val="none"/>
    </w:rPr>
  </w:style>
  <w:style w:type="paragraph" w:styleId="BodyText">
    <w:name w:val="Body Text"/>
    <w:link w:val="BodyTextChar"/>
    <w:qFormat/>
    <w:rsid w:val="00211445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211445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D271D8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D271D8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D271D8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D271D8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">
    <w:name w:val="List Number"/>
    <w:uiPriority w:val="3"/>
    <w:qFormat/>
    <w:rsid w:val="00D271D8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D271D8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D271D8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903EE0"/>
    <w:pPr>
      <w:spacing w:before="180"/>
    </w:pPr>
    <w:rPr>
      <w:rFonts w:ascii="Verdana" w:hAnsi="Verdana"/>
      <w:b/>
      <w:bCs/>
      <w:color w:val="053856" w:themeColor="text1"/>
      <w:sz w:val="18"/>
    </w:rPr>
  </w:style>
  <w:style w:type="paragraph" w:styleId="FootnoteText">
    <w:name w:val="footnote text"/>
    <w:basedOn w:val="BodyText"/>
    <w:link w:val="FootnoteTextChar"/>
    <w:autoRedefine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F7E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F7E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paragraph" w:customStyle="1" w:styleId="TableText">
    <w:name w:val="Table Text"/>
    <w:uiPriority w:val="5"/>
    <w:qFormat/>
    <w:rsid w:val="00D271D8"/>
    <w:pPr>
      <w:spacing w:after="0" w:line="240" w:lineRule="auto"/>
    </w:pPr>
    <w:rPr>
      <w:rFonts w:ascii="Verdana" w:hAnsi="Verdana"/>
      <w:bCs/>
      <w:color w:val="151515" w:themeColor="background2" w:themeShade="1A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68F7E3" w:themeColor="accent1" w:themeTint="99"/>
        <w:bottom w:val="single" w:sz="4" w:space="0" w:color="68F7E3" w:themeColor="accent1" w:themeTint="99"/>
        <w:insideH w:val="single" w:sz="4" w:space="0" w:color="68F7E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CA90D2" w:themeColor="accent2" w:themeTint="99"/>
        <w:bottom w:val="single" w:sz="4" w:space="0" w:color="CA90D2" w:themeColor="accent2" w:themeTint="99"/>
        <w:insideH w:val="single" w:sz="4" w:space="0" w:color="CA90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AF0" w:themeFill="accent2" w:themeFillTint="33"/>
      </w:tcPr>
    </w:tblStylePr>
    <w:tblStylePr w:type="band1Horz">
      <w:tblPr/>
      <w:tcPr>
        <w:shd w:val="clear" w:color="auto" w:fill="EDDAF0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A7D78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BEDEB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A7D78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BEDEB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067465" w:themeColor="accent1" w:themeShade="7F"/>
    </w:rPr>
  </w:style>
  <w:style w:type="numbering" w:customStyle="1" w:styleId="CurrentList3">
    <w:name w:val="Current List3"/>
    <w:uiPriority w:val="99"/>
    <w:rsid w:val="00506AEF"/>
    <w:pPr>
      <w:numPr>
        <w:numId w:val="32"/>
      </w:numPr>
    </w:pPr>
  </w:style>
  <w:style w:type="numbering" w:customStyle="1" w:styleId="CurrentList4">
    <w:name w:val="Current List4"/>
    <w:uiPriority w:val="99"/>
    <w:rsid w:val="00506AEF"/>
    <w:pPr>
      <w:numPr>
        <w:numId w:val="33"/>
      </w:numPr>
    </w:pPr>
  </w:style>
  <w:style w:type="numbering" w:customStyle="1" w:styleId="CurrentList5">
    <w:name w:val="Current List5"/>
    <w:uiPriority w:val="99"/>
    <w:rsid w:val="00506AEF"/>
    <w:pPr>
      <w:numPr>
        <w:numId w:val="34"/>
      </w:numPr>
    </w:pPr>
  </w:style>
  <w:style w:type="paragraph" w:styleId="NoSpacing">
    <w:name w:val="No Spacing"/>
    <w:uiPriority w:val="1"/>
    <w:qFormat/>
    <w:rsid w:val="00D271D8"/>
    <w:pPr>
      <w:spacing w:after="0" w:line="240" w:lineRule="auto"/>
    </w:pPr>
    <w:rPr>
      <w:color w:val="1515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rtificates@skillsedugroup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ichael Smith Health Research BC theme_v4">
  <a:themeElements>
    <a:clrScheme name="SEG AWARDS">
      <a:dk1>
        <a:srgbClr val="053856"/>
      </a:dk1>
      <a:lt1>
        <a:srgbClr val="FFFFFF"/>
      </a:lt1>
      <a:dk2>
        <a:srgbClr val="494B4F"/>
      </a:dk2>
      <a:lt2>
        <a:srgbClr val="D2D2D2"/>
      </a:lt2>
      <a:accent1>
        <a:srgbClr val="0CEACC"/>
      </a:accent1>
      <a:accent2>
        <a:srgbClr val="A748B4"/>
      </a:accent2>
      <a:accent3>
        <a:srgbClr val="8CB0D3"/>
      </a:accent3>
      <a:accent4>
        <a:srgbClr val="3D709A"/>
      </a:accent4>
      <a:accent5>
        <a:srgbClr val="2A7D78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Awards R6 Replacement Certificate Application FINAL.docx</Template>
  <TotalTime>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Yates</dc:creator>
  <cp:keywords/>
  <dc:description/>
  <cp:lastModifiedBy>Maya Yates</cp:lastModifiedBy>
  <cp:revision>2</cp:revision>
  <cp:lastPrinted>2021-04-06T16:19:00Z</cp:lastPrinted>
  <dcterms:created xsi:type="dcterms:W3CDTF">2025-09-02T11:38:00Z</dcterms:created>
  <dcterms:modified xsi:type="dcterms:W3CDTF">2025-09-02T11:38:00Z</dcterms:modified>
</cp:coreProperties>
</file>